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50" w:rsidRPr="001B0587" w:rsidRDefault="00DA2350" w:rsidP="00DA2350">
      <w:pPr>
        <w:ind w:right="282"/>
        <w:jc w:val="right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All’attenzione di</w:t>
      </w:r>
      <w:r w:rsidR="00F82903" w:rsidRPr="001B0587">
        <w:rPr>
          <w:rFonts w:ascii="Arial Nova" w:hAnsi="Arial Nova" w:cs="Calibri"/>
          <w:sz w:val="24"/>
          <w:szCs w:val="24"/>
        </w:rPr>
        <w:t xml:space="preserve"> Istituto per le Piante da Legno e l'Ambiente - I.P.L.A. S.p.A.</w:t>
      </w:r>
      <w:r w:rsidRPr="001B0587">
        <w:rPr>
          <w:rFonts w:ascii="Arial Nova" w:hAnsi="Arial Nova" w:cs="Calibri"/>
          <w:sz w:val="24"/>
          <w:szCs w:val="24"/>
        </w:rPr>
        <w:br/>
      </w:r>
    </w:p>
    <w:p w:rsidR="00DA2350" w:rsidRPr="001B0587" w:rsidRDefault="00DA2350" w:rsidP="00DA2350">
      <w:pPr>
        <w:ind w:left="-142" w:right="282"/>
        <w:jc w:val="center"/>
        <w:rPr>
          <w:rFonts w:ascii="Arial Nova" w:hAnsi="Arial Nova" w:cs="Calibri"/>
          <w:i/>
          <w:color w:val="323E4F"/>
          <w:sz w:val="24"/>
          <w:szCs w:val="24"/>
        </w:rPr>
      </w:pPr>
      <w:r w:rsidRPr="001B0587">
        <w:rPr>
          <w:rFonts w:ascii="Arial Nova" w:hAnsi="Arial Nova" w:cs="Calibri"/>
          <w:b/>
          <w:color w:val="323E4F"/>
          <w:sz w:val="36"/>
          <w:szCs w:val="24"/>
        </w:rPr>
        <w:t xml:space="preserve">ESERCIZIO DI DIRITTI IN MATERIA DI PROTEZIONE </w:t>
      </w:r>
      <w:r w:rsidRPr="001B0587">
        <w:rPr>
          <w:rFonts w:ascii="Arial Nova" w:hAnsi="Arial Nova" w:cs="Calibri"/>
          <w:b/>
          <w:color w:val="323E4F"/>
          <w:sz w:val="36"/>
          <w:szCs w:val="24"/>
        </w:rPr>
        <w:br/>
        <w:t>DEI DATI PERSONALI</w:t>
      </w:r>
      <w:r w:rsidRPr="001B0587">
        <w:rPr>
          <w:rFonts w:ascii="Arial Nova" w:hAnsi="Arial Nova" w:cs="Calibri"/>
          <w:sz w:val="32"/>
          <w:szCs w:val="24"/>
        </w:rPr>
        <w:br/>
      </w:r>
      <w:r w:rsidRPr="001B0587">
        <w:rPr>
          <w:rFonts w:ascii="Arial Nova" w:hAnsi="Arial Nova" w:cs="Calibri"/>
          <w:i/>
          <w:color w:val="323E4F"/>
          <w:sz w:val="24"/>
          <w:szCs w:val="24"/>
        </w:rPr>
        <w:t>(artt. 15-22 del Regolamento (UE) 2016/679)</w:t>
      </w:r>
    </w:p>
    <w:p w:rsidR="00DA2350" w:rsidRPr="001B0587" w:rsidRDefault="00DA2350" w:rsidP="00DA2350">
      <w:pPr>
        <w:ind w:left="-142" w:right="282"/>
        <w:jc w:val="center"/>
        <w:rPr>
          <w:rFonts w:ascii="Arial Nova" w:hAnsi="Arial Nova" w:cs="Calibri"/>
          <w:sz w:val="32"/>
          <w:szCs w:val="24"/>
        </w:rPr>
      </w:pPr>
    </w:p>
    <w:p w:rsidR="00DA2350" w:rsidRPr="001B0587" w:rsidRDefault="00DA2350" w:rsidP="00DA2350">
      <w:pPr>
        <w:ind w:right="282"/>
        <w:jc w:val="both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Il/La sottoscritto/a…</w:t>
      </w:r>
      <w:r w:rsidR="001E67C5" w:rsidRPr="001B0587">
        <w:rPr>
          <w:rFonts w:ascii="Arial Nova" w:hAnsi="Arial Nova" w:cs="Calibri"/>
          <w:sz w:val="24"/>
          <w:szCs w:val="24"/>
        </w:rPr>
        <w:t>…….</w:t>
      </w:r>
      <w:r w:rsidRPr="001B0587">
        <w:rPr>
          <w:rFonts w:ascii="Arial Nova" w:hAnsi="Arial Nova" w:cs="Calibri"/>
          <w:sz w:val="24"/>
          <w:szCs w:val="24"/>
        </w:rPr>
        <w:t>………………………………………………………………………….</w:t>
      </w:r>
      <w:r w:rsidRPr="001B0587">
        <w:rPr>
          <w:rFonts w:ascii="Arial Nova" w:hAnsi="Arial Nova" w:cs="Calibri"/>
          <w:sz w:val="24"/>
          <w:szCs w:val="24"/>
        </w:rPr>
        <w:br/>
        <w:t>nato/a a……………………………….il……………………………, esercita con la presente richiesta i seguenti diritti di cui agli artt. 15-22 del Regolamento (UE) 2016/679:</w:t>
      </w:r>
    </w:p>
    <w:p w:rsidR="00DA2350" w:rsidRPr="001B0587" w:rsidRDefault="00DA2350" w:rsidP="00DA2350">
      <w:pPr>
        <w:ind w:right="282"/>
        <w:rPr>
          <w:rFonts w:ascii="Arial Nova" w:hAnsi="Arial Nova" w:cs="Calibri"/>
          <w:b/>
          <w:sz w:val="28"/>
          <w:szCs w:val="24"/>
        </w:rPr>
      </w:pPr>
    </w:p>
    <w:p w:rsidR="00DA2350" w:rsidRPr="001B0587" w:rsidRDefault="00DA2350" w:rsidP="00DA2350">
      <w:pPr>
        <w:ind w:left="708" w:right="282"/>
        <w:rPr>
          <w:rFonts w:ascii="Arial Nova" w:hAnsi="Arial Nova" w:cs="Calibri"/>
          <w:b/>
          <w:sz w:val="28"/>
          <w:szCs w:val="24"/>
        </w:rPr>
      </w:pPr>
      <w:r w:rsidRPr="001B0587">
        <w:rPr>
          <w:rFonts w:ascii="Arial Nova" w:hAnsi="Arial Nova" w:cs="Calibri"/>
          <w:b/>
          <w:color w:val="323E4F"/>
          <w:sz w:val="28"/>
          <w:szCs w:val="24"/>
        </w:rPr>
        <w:t>1. Accesso ai dati personali</w:t>
      </w:r>
      <w:r w:rsidRPr="001B0587">
        <w:rPr>
          <w:rFonts w:ascii="Arial Nova" w:hAnsi="Arial Nova" w:cs="Calibri"/>
          <w:b/>
          <w:sz w:val="28"/>
          <w:szCs w:val="24"/>
        </w:rPr>
        <w:br/>
      </w:r>
      <w:r w:rsidRPr="001B0587">
        <w:rPr>
          <w:rFonts w:ascii="Arial Nova" w:hAnsi="Arial Nova" w:cs="Calibri"/>
          <w:i/>
          <w:sz w:val="24"/>
          <w:szCs w:val="24"/>
        </w:rPr>
        <w:t>(art. 15 del Regolamento (UE) 2016/679)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Il sottoscritto </w:t>
      </w:r>
      <w:r w:rsidRPr="001B0587">
        <w:rPr>
          <w:rFonts w:ascii="Arial Nova" w:hAnsi="Arial Nova" w:cs="Calibri"/>
          <w:i/>
          <w:sz w:val="20"/>
          <w:szCs w:val="24"/>
        </w:rPr>
        <w:t>(barrare solo le caselle che interessano)</w:t>
      </w:r>
      <w:r w:rsidRPr="001B0587">
        <w:rPr>
          <w:rFonts w:ascii="Arial Nova" w:hAnsi="Arial Nova" w:cs="Calibri"/>
          <w:sz w:val="24"/>
          <w:szCs w:val="24"/>
        </w:rPr>
        <w:t>:</w:t>
      </w:r>
    </w:p>
    <w:p w:rsidR="00DA2350" w:rsidRPr="001B0587" w:rsidRDefault="00DA2350" w:rsidP="00DA2350">
      <w:pPr>
        <w:pStyle w:val="Elencoacolori-Colore1"/>
        <w:numPr>
          <w:ilvl w:val="0"/>
          <w:numId w:val="9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chiede conferma che sia o meno in corso un trattamento di dati personali che lo riguardano;</w:t>
      </w:r>
    </w:p>
    <w:p w:rsidR="00DA2350" w:rsidRPr="001B0587" w:rsidRDefault="00DA2350" w:rsidP="00DA2350">
      <w:pPr>
        <w:pStyle w:val="Elencoacolori-Colore1"/>
        <w:numPr>
          <w:ilvl w:val="0"/>
          <w:numId w:val="9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DA2350" w:rsidRPr="001B0587" w:rsidRDefault="00DA2350" w:rsidP="00DA2350">
      <w:pPr>
        <w:pStyle w:val="Elencoacolori-Colore1"/>
        <w:numPr>
          <w:ilvl w:val="0"/>
          <w:numId w:val="1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le finalità del trattamento;</w:t>
      </w:r>
    </w:p>
    <w:p w:rsidR="00DA2350" w:rsidRPr="001B0587" w:rsidRDefault="00DA2350" w:rsidP="00DA2350">
      <w:pPr>
        <w:pStyle w:val="Elencoacolori-Colore1"/>
        <w:numPr>
          <w:ilvl w:val="0"/>
          <w:numId w:val="1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le categorie di dati personali trattate;</w:t>
      </w:r>
    </w:p>
    <w:p w:rsidR="00DA2350" w:rsidRPr="001B0587" w:rsidRDefault="00DA2350" w:rsidP="00DA2350">
      <w:pPr>
        <w:pStyle w:val="Elencoacolori-Colore1"/>
        <w:numPr>
          <w:ilvl w:val="0"/>
          <w:numId w:val="1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DA2350" w:rsidRPr="001B0587" w:rsidRDefault="00DA2350" w:rsidP="00DA2350">
      <w:pPr>
        <w:pStyle w:val="Elencoacolori-Colore1"/>
        <w:numPr>
          <w:ilvl w:val="0"/>
          <w:numId w:val="1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DA2350" w:rsidRPr="001B0587" w:rsidRDefault="00DA2350" w:rsidP="00DA2350">
      <w:pPr>
        <w:pStyle w:val="Elencoacolori-Colore1"/>
        <w:numPr>
          <w:ilvl w:val="0"/>
          <w:numId w:val="1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l’origine dei dati (ovvero il soggetto o la specifica fonte dalla quale essi sono stati acquisiti);</w:t>
      </w:r>
    </w:p>
    <w:p w:rsidR="00DA2350" w:rsidRPr="001B0587" w:rsidRDefault="00DA2350" w:rsidP="00DA2350">
      <w:pPr>
        <w:pStyle w:val="Elencoacolori-Colore1"/>
        <w:numPr>
          <w:ilvl w:val="0"/>
          <w:numId w:val="1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br w:type="page"/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b/>
          <w:sz w:val="28"/>
          <w:szCs w:val="24"/>
        </w:rPr>
      </w:pPr>
      <w:r w:rsidRPr="001B0587">
        <w:rPr>
          <w:rFonts w:ascii="Arial Nova" w:hAnsi="Arial Nova" w:cs="Calibri"/>
          <w:b/>
          <w:color w:val="323E4F"/>
          <w:sz w:val="28"/>
          <w:szCs w:val="24"/>
        </w:rPr>
        <w:t>2. Richiesta di intervento sui dati</w:t>
      </w:r>
      <w:r w:rsidRPr="001B0587">
        <w:rPr>
          <w:rFonts w:ascii="Arial Nova" w:hAnsi="Arial Nova" w:cs="Calibri"/>
          <w:b/>
          <w:sz w:val="28"/>
          <w:szCs w:val="24"/>
        </w:rPr>
        <w:br/>
      </w:r>
      <w:r w:rsidRPr="001B0587">
        <w:rPr>
          <w:rFonts w:ascii="Arial Nova" w:hAnsi="Arial Nova" w:cs="Calibri"/>
          <w:i/>
          <w:sz w:val="24"/>
          <w:szCs w:val="24"/>
        </w:rPr>
        <w:t>(artt. 16-18 del Regolamento (UE) 2016/679)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Il sottoscritto chiede di effettuare le seguenti operazioni </w:t>
      </w:r>
      <w:r w:rsidRPr="001B0587">
        <w:rPr>
          <w:rFonts w:ascii="Arial Nova" w:hAnsi="Arial Nova" w:cs="Calibri"/>
          <w:i/>
          <w:sz w:val="20"/>
          <w:szCs w:val="24"/>
        </w:rPr>
        <w:t>(barrare solo le caselle che interessano)</w:t>
      </w:r>
      <w:r w:rsidRPr="001B0587">
        <w:rPr>
          <w:rFonts w:ascii="Arial Nova" w:hAnsi="Arial Nova" w:cs="Calibri"/>
          <w:sz w:val="24"/>
          <w:szCs w:val="24"/>
        </w:rPr>
        <w:t xml:space="preserve">: </w:t>
      </w:r>
    </w:p>
    <w:p w:rsidR="00DA2350" w:rsidRPr="001B0587" w:rsidRDefault="00DA2350" w:rsidP="00DA2350">
      <w:pPr>
        <w:pStyle w:val="Elencoacolori-Colore1"/>
        <w:numPr>
          <w:ilvl w:val="0"/>
          <w:numId w:val="2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rettificazione e/o aggiornamento dei dati (art. 16 del Regolamento (UE) 2016/679); </w:t>
      </w:r>
    </w:p>
    <w:p w:rsidR="00DA2350" w:rsidRPr="001B0587" w:rsidRDefault="00DA2350" w:rsidP="00DA2350">
      <w:pPr>
        <w:pStyle w:val="Elencoacolori-Colore1"/>
        <w:numPr>
          <w:ilvl w:val="0"/>
          <w:numId w:val="2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cancellazione dei dati (art. 17, paragrafo 1, del Regolamento (UE) 2016/679), per i seguenti motivi </w:t>
      </w:r>
      <w:r w:rsidRPr="001B0587">
        <w:rPr>
          <w:rFonts w:ascii="Arial Nova" w:hAnsi="Arial Nova" w:cs="Calibri"/>
          <w:i/>
          <w:sz w:val="20"/>
          <w:szCs w:val="24"/>
        </w:rPr>
        <w:t>(specificare quali)</w:t>
      </w:r>
      <w:r w:rsidRPr="001B0587">
        <w:rPr>
          <w:rFonts w:ascii="Arial Nova" w:hAnsi="Arial Nova" w:cs="Calibri"/>
          <w:sz w:val="24"/>
          <w:szCs w:val="24"/>
        </w:rPr>
        <w:t xml:space="preserve">: </w:t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a)…; </w:t>
      </w:r>
    </w:p>
    <w:p w:rsidR="00DA2350" w:rsidRPr="001B0587" w:rsidRDefault="00C81B11" w:rsidP="00DA2350">
      <w:pPr>
        <w:ind w:left="708"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b)…</w:t>
      </w:r>
      <w:r w:rsidR="00DA2350" w:rsidRPr="001B0587">
        <w:rPr>
          <w:rFonts w:ascii="Arial Nova" w:hAnsi="Arial Nova" w:cs="Calibri"/>
          <w:sz w:val="24"/>
          <w:szCs w:val="24"/>
        </w:rPr>
        <w:t xml:space="preserve">; </w:t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c)…; </w:t>
      </w:r>
    </w:p>
    <w:p w:rsidR="00DA2350" w:rsidRPr="001B0587" w:rsidRDefault="00DA2350" w:rsidP="00DA2350">
      <w:pPr>
        <w:pStyle w:val="Elencoacolori-Colore1"/>
        <w:numPr>
          <w:ilvl w:val="0"/>
          <w:numId w:val="3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:rsidR="00DA2350" w:rsidRPr="001B0587" w:rsidRDefault="00DA2350" w:rsidP="00DA2350">
      <w:pPr>
        <w:pStyle w:val="Elencoacolori-Colore1"/>
        <w:numPr>
          <w:ilvl w:val="0"/>
          <w:numId w:val="3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limitazione del trattamento (art. 18) per i seguenti motivi </w:t>
      </w:r>
      <w:r w:rsidRPr="001B0587">
        <w:rPr>
          <w:rFonts w:ascii="Arial Nova" w:hAnsi="Arial Nova" w:cs="Calibri"/>
          <w:i/>
          <w:sz w:val="20"/>
          <w:szCs w:val="24"/>
        </w:rPr>
        <w:t>(barrare le caselle che interessano)</w:t>
      </w:r>
      <w:r w:rsidRPr="001B0587">
        <w:rPr>
          <w:rFonts w:ascii="Arial Nova" w:hAnsi="Arial Nova" w:cs="Calibri"/>
          <w:sz w:val="24"/>
          <w:szCs w:val="24"/>
        </w:rPr>
        <w:t xml:space="preserve">: </w:t>
      </w:r>
    </w:p>
    <w:p w:rsidR="00DA2350" w:rsidRPr="001B0587" w:rsidRDefault="00DA2350" w:rsidP="00DA2350">
      <w:pPr>
        <w:pStyle w:val="Elencoacolori-Colore1"/>
        <w:numPr>
          <w:ilvl w:val="0"/>
          <w:numId w:val="10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contesta l’esattezza dei dati personali; </w:t>
      </w:r>
    </w:p>
    <w:p w:rsidR="00DA2350" w:rsidRPr="001B0587" w:rsidRDefault="00DA2350" w:rsidP="00DA2350">
      <w:pPr>
        <w:pStyle w:val="Elencoacolori-Colore1"/>
        <w:numPr>
          <w:ilvl w:val="0"/>
          <w:numId w:val="10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il trattamento dei dati è illecito; </w:t>
      </w:r>
    </w:p>
    <w:p w:rsidR="00DA2350" w:rsidRPr="001B0587" w:rsidRDefault="00DA2350" w:rsidP="00DA2350">
      <w:pPr>
        <w:pStyle w:val="Elencoacolori-Colore1"/>
        <w:numPr>
          <w:ilvl w:val="0"/>
          <w:numId w:val="10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 dati sono necessari all’interessato per l’accertamento, l’esercizio o la difesa di un diritto in sede giudiziaria;</w:t>
      </w:r>
    </w:p>
    <w:p w:rsidR="00DA2350" w:rsidRPr="001B0587" w:rsidRDefault="00DA2350" w:rsidP="00DA2350">
      <w:pPr>
        <w:pStyle w:val="Elencoacolori-Colore1"/>
        <w:numPr>
          <w:ilvl w:val="0"/>
          <w:numId w:val="10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La presente richiesta riguarda </w:t>
      </w:r>
      <w:r w:rsidRPr="001B0587">
        <w:rPr>
          <w:rFonts w:ascii="Arial Nova" w:hAnsi="Arial Nova" w:cs="Calibri"/>
          <w:sz w:val="20"/>
          <w:szCs w:val="24"/>
        </w:rPr>
        <w:t>(indicare i dati personali, le categorie di dati o il trattamento cui si fa riferimento):</w:t>
      </w:r>
    </w:p>
    <w:p w:rsidR="00DA2350" w:rsidRPr="001B0587" w:rsidRDefault="00DA2350" w:rsidP="00C81B11">
      <w:pPr>
        <w:ind w:left="708" w:right="282"/>
        <w:rPr>
          <w:rFonts w:ascii="Arial Nova" w:hAnsi="Arial Nova" w:cs="Calibri"/>
          <w:sz w:val="28"/>
          <w:szCs w:val="28"/>
        </w:rPr>
      </w:pPr>
      <w:r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0587">
        <w:rPr>
          <w:rFonts w:ascii="Arial Nova" w:hAnsi="Arial Nova" w:cs="Calibri"/>
          <w:sz w:val="28"/>
          <w:szCs w:val="28"/>
        </w:rPr>
        <w:lastRenderedPageBreak/>
        <w:t>______________________________________________________________________</w:t>
      </w:r>
      <w:r w:rsidR="00C454E7"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0587">
        <w:rPr>
          <w:rFonts w:ascii="Arial Nova" w:hAnsi="Arial Nova" w:cs="Calibri"/>
          <w:sz w:val="28"/>
          <w:szCs w:val="28"/>
        </w:rPr>
        <w:br w:type="page"/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sz w:val="28"/>
          <w:szCs w:val="28"/>
        </w:rPr>
      </w:pPr>
      <w:r w:rsidRPr="001B0587">
        <w:rPr>
          <w:rFonts w:ascii="Arial Nova" w:hAnsi="Arial Nova" w:cs="Calibri"/>
          <w:b/>
          <w:color w:val="323E4F"/>
          <w:sz w:val="28"/>
          <w:szCs w:val="28"/>
        </w:rPr>
        <w:t>3.Portabilità dei dati</w:t>
      </w:r>
      <w:r w:rsidRPr="001B0587">
        <w:rPr>
          <w:rStyle w:val="Rimandonotaapidipagina"/>
          <w:rFonts w:ascii="Arial Nova" w:hAnsi="Arial Nova" w:cs="Calibri"/>
          <w:b/>
          <w:color w:val="323E4F"/>
          <w:sz w:val="28"/>
          <w:szCs w:val="28"/>
        </w:rPr>
        <w:footnoteReference w:id="2"/>
      </w:r>
      <w:r w:rsidRPr="001B0587">
        <w:rPr>
          <w:rFonts w:ascii="Arial Nova" w:hAnsi="Arial Nova" w:cs="Calibri"/>
          <w:sz w:val="24"/>
          <w:szCs w:val="24"/>
        </w:rPr>
        <w:br/>
      </w:r>
      <w:r w:rsidRPr="001B0587">
        <w:rPr>
          <w:rFonts w:ascii="Arial Nova" w:hAnsi="Arial Nova" w:cs="Calibri"/>
          <w:i/>
          <w:sz w:val="24"/>
          <w:szCs w:val="24"/>
        </w:rPr>
        <w:t>(art. 20 del Regolamento (UE) 2016/679)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Con riferimento a tutti i dati personali forniti al titolare, il sottoscritto chiede di </w:t>
      </w:r>
      <w:r w:rsidRPr="001B0587">
        <w:rPr>
          <w:rFonts w:ascii="Arial Nova" w:hAnsi="Arial Nova" w:cs="Calibri"/>
          <w:i/>
          <w:sz w:val="20"/>
          <w:szCs w:val="24"/>
        </w:rPr>
        <w:t>(barrare solo le caselle che interessano)</w:t>
      </w:r>
      <w:r w:rsidRPr="001B0587">
        <w:rPr>
          <w:rFonts w:ascii="Arial Nova" w:hAnsi="Arial Nova" w:cs="Calibri"/>
          <w:sz w:val="24"/>
          <w:szCs w:val="24"/>
        </w:rPr>
        <w:t>:</w:t>
      </w:r>
    </w:p>
    <w:p w:rsidR="00DA2350" w:rsidRPr="001B0587" w:rsidRDefault="00DA2350" w:rsidP="00DA2350">
      <w:pPr>
        <w:pStyle w:val="Elencoacolori-Colore1"/>
        <w:numPr>
          <w:ilvl w:val="0"/>
          <w:numId w:val="4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ricevere tali dati in un formato strutturato, di uso comune e leggibile da dispositivo automatico;</w:t>
      </w:r>
    </w:p>
    <w:p w:rsidR="00DA2350" w:rsidRPr="001B0587" w:rsidRDefault="00DA2350" w:rsidP="00DA2350">
      <w:pPr>
        <w:pStyle w:val="Elencoacolori-Colore1"/>
        <w:numPr>
          <w:ilvl w:val="0"/>
          <w:numId w:val="4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trasmettere direttamente al seguente diverso titolare del trattamento </w:t>
      </w:r>
      <w:r w:rsidRPr="001B0587">
        <w:rPr>
          <w:rFonts w:ascii="Arial Nova" w:hAnsi="Arial Nova" w:cs="Calibri"/>
          <w:i/>
          <w:sz w:val="20"/>
          <w:szCs w:val="24"/>
        </w:rPr>
        <w:t>(specificare i riferimenti identificativi e di contatto del titolare: ………………..):</w:t>
      </w:r>
    </w:p>
    <w:p w:rsidR="00DA2350" w:rsidRPr="001B0587" w:rsidRDefault="00DA2350" w:rsidP="00DA2350">
      <w:pPr>
        <w:pStyle w:val="Elencoacolori-Colore1"/>
        <w:numPr>
          <w:ilvl w:val="0"/>
          <w:numId w:val="5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tutti i dati personali forniti al titolare;</w:t>
      </w:r>
    </w:p>
    <w:p w:rsidR="00DA2350" w:rsidRPr="001B0587" w:rsidRDefault="00DA2350" w:rsidP="00DA2350">
      <w:pPr>
        <w:pStyle w:val="Elencoacolori-Colore1"/>
        <w:numPr>
          <w:ilvl w:val="0"/>
          <w:numId w:val="5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un sottoinsieme di tali dati.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La presente richiesta riguarda</w:t>
      </w:r>
      <w:r w:rsidRPr="001B0587">
        <w:rPr>
          <w:rFonts w:ascii="Arial Nova" w:hAnsi="Arial Nova" w:cs="Calibri"/>
          <w:sz w:val="20"/>
          <w:szCs w:val="24"/>
        </w:rPr>
        <w:t xml:space="preserve"> (indicare i dati personali, le categorie di dati o il trattamento cui si fa riferimento):</w:t>
      </w:r>
    </w:p>
    <w:p w:rsidR="00DA2350" w:rsidRPr="001B0587" w:rsidRDefault="00DA2350" w:rsidP="00C81B11">
      <w:pPr>
        <w:ind w:left="360" w:right="282"/>
        <w:rPr>
          <w:rFonts w:ascii="Arial Nova" w:hAnsi="Arial Nova" w:cs="Calibri"/>
          <w:sz w:val="28"/>
          <w:szCs w:val="28"/>
        </w:rPr>
      </w:pPr>
      <w:r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1B11" w:rsidRPr="001B0587">
        <w:rPr>
          <w:rFonts w:ascii="Arial Nova" w:hAnsi="Arial Nova" w:cs="Calibri"/>
          <w:sz w:val="28"/>
          <w:szCs w:val="28"/>
        </w:rPr>
        <w:t>__________________________________________________________</w:t>
      </w:r>
      <w:r w:rsidRPr="001B0587">
        <w:rPr>
          <w:rFonts w:ascii="Arial Nova" w:hAnsi="Arial Nova" w:cs="Calibri"/>
          <w:sz w:val="28"/>
          <w:szCs w:val="28"/>
        </w:rPr>
        <w:br w:type="page"/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b/>
          <w:color w:val="323E4F"/>
          <w:sz w:val="28"/>
          <w:szCs w:val="24"/>
        </w:rPr>
      </w:pPr>
      <w:r w:rsidRPr="001B0587">
        <w:rPr>
          <w:rFonts w:ascii="Arial Nova" w:hAnsi="Arial Nova" w:cs="Calibri"/>
          <w:b/>
          <w:color w:val="323E4F"/>
          <w:sz w:val="28"/>
          <w:szCs w:val="24"/>
        </w:rPr>
        <w:t>4. Opposizione al trattamento</w:t>
      </w:r>
      <w:r w:rsidRPr="001B0587">
        <w:rPr>
          <w:rFonts w:ascii="Arial Nova" w:hAnsi="Arial Nova" w:cs="Calibri"/>
          <w:i/>
          <w:sz w:val="24"/>
          <w:szCs w:val="24"/>
        </w:rPr>
        <w:t xml:space="preserve"> </w:t>
      </w:r>
      <w:r w:rsidRPr="001B0587">
        <w:rPr>
          <w:rFonts w:ascii="Arial Nova" w:hAnsi="Arial Nova" w:cs="Calibri"/>
          <w:i/>
          <w:sz w:val="24"/>
          <w:szCs w:val="24"/>
        </w:rPr>
        <w:br/>
        <w:t>(art. 21, paragrafo 1 del Regolamento (UE) 2016/679)</w:t>
      </w:r>
    </w:p>
    <w:p w:rsidR="00DA2350" w:rsidRPr="001B0587" w:rsidRDefault="00DA2350" w:rsidP="00DA2350">
      <w:pPr>
        <w:pStyle w:val="Elencoacolori-Colore1"/>
        <w:ind w:right="282"/>
        <w:rPr>
          <w:rFonts w:ascii="Arial Nova" w:hAnsi="Arial Nova" w:cs="Calibri"/>
          <w:b/>
          <w:color w:val="323E4F"/>
          <w:sz w:val="28"/>
          <w:szCs w:val="24"/>
        </w:rPr>
      </w:pPr>
    </w:p>
    <w:p w:rsidR="00DA2350" w:rsidRPr="001B0587" w:rsidRDefault="00DA2350" w:rsidP="00DA2350">
      <w:pPr>
        <w:pStyle w:val="Elencoacolori-Colore1"/>
        <w:numPr>
          <w:ilvl w:val="0"/>
          <w:numId w:val="6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Pr="001B0587">
        <w:rPr>
          <w:rFonts w:ascii="Arial Nova" w:hAnsi="Arial Nova" w:cs="Calibri"/>
          <w:sz w:val="20"/>
          <w:szCs w:val="24"/>
        </w:rPr>
        <w:t>(specificare)</w:t>
      </w:r>
      <w:r w:rsidRPr="001B0587">
        <w:rPr>
          <w:rFonts w:ascii="Arial Nova" w:hAnsi="Arial Nova" w:cs="Calibri"/>
          <w:sz w:val="24"/>
          <w:szCs w:val="24"/>
        </w:rPr>
        <w:t>:</w:t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sz w:val="28"/>
          <w:szCs w:val="28"/>
        </w:rPr>
      </w:pPr>
      <w:r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1B11" w:rsidRPr="001B0587">
        <w:rPr>
          <w:rFonts w:ascii="Arial Nova" w:hAnsi="Arial Nova" w:cs="Calibri"/>
          <w:sz w:val="28"/>
          <w:szCs w:val="28"/>
        </w:rPr>
        <w:t>________________________________________________________</w:t>
      </w:r>
    </w:p>
    <w:p w:rsidR="00DA2350" w:rsidRPr="001B0587" w:rsidRDefault="00DA2350" w:rsidP="00DA2350">
      <w:pPr>
        <w:ind w:right="282"/>
        <w:rPr>
          <w:rFonts w:ascii="Arial Nova" w:hAnsi="Arial Nova" w:cs="Calibri"/>
          <w:b/>
          <w:color w:val="323E4F"/>
          <w:sz w:val="28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b/>
          <w:color w:val="323E4F"/>
          <w:sz w:val="28"/>
          <w:szCs w:val="24"/>
        </w:rPr>
      </w:pPr>
    </w:p>
    <w:p w:rsidR="00DA2350" w:rsidRPr="001B0587" w:rsidRDefault="00DA2350" w:rsidP="00DA2350">
      <w:pPr>
        <w:ind w:left="708" w:right="282"/>
        <w:rPr>
          <w:rFonts w:ascii="Arial Nova" w:hAnsi="Arial Nova" w:cs="Calibri"/>
          <w:sz w:val="28"/>
          <w:szCs w:val="28"/>
        </w:rPr>
      </w:pPr>
      <w:r w:rsidRPr="001B0587">
        <w:rPr>
          <w:rFonts w:ascii="Arial Nova" w:hAnsi="Arial Nova" w:cs="Calibri"/>
          <w:b/>
          <w:color w:val="323E4F"/>
          <w:sz w:val="28"/>
          <w:szCs w:val="24"/>
        </w:rPr>
        <w:t>5. Opposizione al trattamento per fini di marketing diretto</w:t>
      </w:r>
      <w:r w:rsidRPr="001B0587">
        <w:rPr>
          <w:rFonts w:ascii="Arial Nova" w:hAnsi="Arial Nova" w:cs="Calibri"/>
          <w:b/>
          <w:color w:val="323E4F"/>
          <w:sz w:val="28"/>
          <w:szCs w:val="24"/>
        </w:rPr>
        <w:br/>
      </w:r>
      <w:r w:rsidRPr="001B0587">
        <w:rPr>
          <w:rFonts w:ascii="Arial Nova" w:hAnsi="Arial Nova" w:cs="Calibri"/>
          <w:i/>
          <w:sz w:val="24"/>
          <w:szCs w:val="24"/>
        </w:rPr>
        <w:t>(art. 21, paragrafo 2 del Regolamento (UE) 2016/679)</w:t>
      </w:r>
    </w:p>
    <w:p w:rsidR="00DA2350" w:rsidRPr="001B0587" w:rsidRDefault="00DA2350" w:rsidP="00DA2350">
      <w:pPr>
        <w:pStyle w:val="Elencoacolori-Colore1"/>
        <w:ind w:right="282"/>
        <w:rPr>
          <w:rFonts w:ascii="Arial Nova" w:hAnsi="Arial Nova" w:cs="Calibri"/>
          <w:b/>
          <w:color w:val="323E4F"/>
          <w:sz w:val="28"/>
          <w:szCs w:val="24"/>
        </w:rPr>
      </w:pPr>
    </w:p>
    <w:p w:rsidR="00DA2350" w:rsidRPr="001B0587" w:rsidRDefault="00DA2350" w:rsidP="00DA2350">
      <w:pPr>
        <w:pStyle w:val="Elencoacolori-Colore1"/>
        <w:numPr>
          <w:ilvl w:val="0"/>
          <w:numId w:val="7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C454E7" w:rsidRPr="001B0587" w:rsidRDefault="00C454E7" w:rsidP="00C454E7">
      <w:pPr>
        <w:ind w:left="708"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0587">
        <w:rPr>
          <w:rFonts w:ascii="Arial Nova" w:hAnsi="Arial Nova" w:cs="Calibri"/>
          <w:sz w:val="28"/>
          <w:szCs w:val="28"/>
        </w:rPr>
        <w:lastRenderedPageBreak/>
        <w:t>__________________________________________________________________________________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Il sottoscritto:</w:t>
      </w:r>
    </w:p>
    <w:p w:rsidR="00DA2350" w:rsidRPr="001B0587" w:rsidRDefault="00DA2350" w:rsidP="00DA2350">
      <w:pPr>
        <w:pStyle w:val="Elencoacolori-Colore1"/>
        <w:numPr>
          <w:ilvl w:val="0"/>
          <w:numId w:val="8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DA2350" w:rsidRPr="001B0587" w:rsidRDefault="00DA2350" w:rsidP="00DA2350">
      <w:pPr>
        <w:pStyle w:val="Elencoacolori-Colore1"/>
        <w:numPr>
          <w:ilvl w:val="0"/>
          <w:numId w:val="8"/>
        </w:num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C454E7" w:rsidRPr="001B0587" w:rsidRDefault="00C454E7" w:rsidP="00C454E7">
      <w:pPr>
        <w:ind w:left="708"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4E7" w:rsidRPr="001B0587" w:rsidRDefault="00C454E7" w:rsidP="00C454E7">
      <w:pPr>
        <w:ind w:right="282"/>
        <w:rPr>
          <w:rFonts w:ascii="Arial Nova" w:hAnsi="Arial Nova" w:cs="Calibri"/>
          <w:b/>
          <w:sz w:val="24"/>
          <w:szCs w:val="24"/>
        </w:rPr>
      </w:pPr>
    </w:p>
    <w:p w:rsidR="00C454E7" w:rsidRPr="001B0587" w:rsidRDefault="00C454E7" w:rsidP="00C454E7">
      <w:pPr>
        <w:ind w:right="282"/>
        <w:rPr>
          <w:rFonts w:ascii="Arial Nova" w:hAnsi="Arial Nova" w:cs="Calibri"/>
          <w:b/>
          <w:sz w:val="24"/>
          <w:szCs w:val="24"/>
        </w:rPr>
      </w:pPr>
    </w:p>
    <w:p w:rsidR="00DA2350" w:rsidRPr="001B0587" w:rsidRDefault="00DA2350" w:rsidP="00C454E7">
      <w:pPr>
        <w:ind w:right="282"/>
        <w:rPr>
          <w:rFonts w:ascii="Arial Nova" w:hAnsi="Arial Nova" w:cs="Calibri"/>
          <w:b/>
          <w:sz w:val="24"/>
          <w:szCs w:val="24"/>
        </w:rPr>
      </w:pPr>
      <w:r w:rsidRPr="001B0587">
        <w:rPr>
          <w:rFonts w:ascii="Arial Nova" w:hAnsi="Arial Nova" w:cs="Calibri"/>
          <w:b/>
          <w:sz w:val="24"/>
          <w:szCs w:val="24"/>
        </w:rPr>
        <w:t>Recapito per la risposta</w:t>
      </w:r>
      <w:r w:rsidRPr="001B0587">
        <w:rPr>
          <w:rStyle w:val="Rimandonotaapidipagina"/>
          <w:rFonts w:ascii="Arial Nova" w:hAnsi="Arial Nova" w:cs="Calibri"/>
          <w:sz w:val="20"/>
          <w:szCs w:val="24"/>
        </w:rPr>
        <w:footnoteReference w:id="3"/>
      </w:r>
      <w:r w:rsidRPr="001B0587">
        <w:rPr>
          <w:rFonts w:ascii="Arial Nova" w:hAnsi="Arial Nova" w:cs="Calibri"/>
          <w:b/>
          <w:sz w:val="24"/>
          <w:szCs w:val="24"/>
        </w:rPr>
        <w:t>: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Via/Piazza</w:t>
      </w:r>
      <w:r w:rsidRPr="001B0587">
        <w:rPr>
          <w:rFonts w:ascii="Arial Nova" w:hAnsi="Arial Nova" w:cs="Calibri"/>
          <w:sz w:val="24"/>
          <w:szCs w:val="24"/>
        </w:rPr>
        <w:br/>
        <w:t xml:space="preserve">Comune  </w:t>
      </w:r>
      <w:r w:rsidRPr="001B0587">
        <w:rPr>
          <w:rFonts w:ascii="Arial Nova" w:hAnsi="Arial Nova" w:cs="Calibri"/>
          <w:sz w:val="24"/>
          <w:szCs w:val="24"/>
        </w:rPr>
        <w:tab/>
      </w:r>
      <w:r w:rsidRPr="001B0587">
        <w:rPr>
          <w:rFonts w:ascii="Arial Nova" w:hAnsi="Arial Nova" w:cs="Calibri"/>
          <w:sz w:val="24"/>
          <w:szCs w:val="24"/>
        </w:rPr>
        <w:tab/>
        <w:t xml:space="preserve"> Provincia</w:t>
      </w:r>
      <w:r w:rsidRPr="001B0587">
        <w:rPr>
          <w:rFonts w:ascii="Arial Nova" w:hAnsi="Arial Nova" w:cs="Calibri"/>
          <w:sz w:val="24"/>
          <w:szCs w:val="24"/>
        </w:rPr>
        <w:tab/>
        <w:t xml:space="preserve">             Codice postale  </w:t>
      </w:r>
      <w:r w:rsidRPr="001B0587">
        <w:rPr>
          <w:rFonts w:ascii="Arial Nova" w:hAnsi="Arial Nova" w:cs="Calibri"/>
          <w:sz w:val="24"/>
          <w:szCs w:val="24"/>
        </w:rPr>
        <w:tab/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oppure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 xml:space="preserve">e-mail/PEC:  </w:t>
      </w:r>
      <w:r w:rsidRPr="001B0587">
        <w:rPr>
          <w:rFonts w:ascii="Arial Nova" w:hAnsi="Arial Nova" w:cs="Calibri"/>
          <w:sz w:val="24"/>
          <w:szCs w:val="24"/>
        </w:rPr>
        <w:tab/>
        <w:t xml:space="preserve"> 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b/>
          <w:sz w:val="24"/>
          <w:szCs w:val="24"/>
        </w:rPr>
      </w:pPr>
      <w:r w:rsidRPr="001B0587">
        <w:rPr>
          <w:rFonts w:ascii="Arial Nova" w:hAnsi="Arial Nova" w:cs="Calibri"/>
          <w:b/>
          <w:sz w:val="24"/>
          <w:szCs w:val="24"/>
        </w:rPr>
        <w:t>Eventuali precisazioni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Il sottoscritto precisa (fornire eventuali spiegazioni utili o indicare eventuali documenti allegati):</w:t>
      </w:r>
    </w:p>
    <w:p w:rsidR="00DA2350" w:rsidRPr="001B0587" w:rsidRDefault="00DA2350" w:rsidP="00DA2350">
      <w:pPr>
        <w:ind w:left="708" w:right="282"/>
        <w:rPr>
          <w:rFonts w:ascii="Arial Nova" w:hAnsi="Arial Nova" w:cs="Calibri"/>
          <w:sz w:val="28"/>
          <w:szCs w:val="28"/>
        </w:rPr>
      </w:pPr>
      <w:r w:rsidRPr="001B0587">
        <w:rPr>
          <w:rFonts w:ascii="Arial Nova" w:hAnsi="Arial Nova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1B11" w:rsidRPr="001B0587">
        <w:rPr>
          <w:rFonts w:ascii="Arial Nova" w:hAnsi="Arial Nova" w:cs="Calibri"/>
          <w:sz w:val="28"/>
          <w:szCs w:val="28"/>
        </w:rPr>
        <w:t>________________________________________________________</w:t>
      </w: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rPr>
          <w:rFonts w:ascii="Arial Nova" w:hAnsi="Arial Nova" w:cs="Calibri"/>
          <w:sz w:val="24"/>
          <w:szCs w:val="24"/>
        </w:rPr>
      </w:pPr>
    </w:p>
    <w:p w:rsidR="00DA2350" w:rsidRPr="001B0587" w:rsidRDefault="00DA2350" w:rsidP="00DA2350">
      <w:pPr>
        <w:ind w:right="282"/>
        <w:jc w:val="right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>Luogo e data</w:t>
      </w:r>
    </w:p>
    <w:p w:rsidR="005A7A5B" w:rsidRPr="001B0587" w:rsidRDefault="005A7A5B" w:rsidP="00DA2350">
      <w:pPr>
        <w:ind w:right="282"/>
        <w:jc w:val="right"/>
        <w:rPr>
          <w:rFonts w:ascii="Arial Nova" w:hAnsi="Arial Nova" w:cs="Calibri"/>
          <w:sz w:val="24"/>
          <w:szCs w:val="24"/>
        </w:rPr>
      </w:pPr>
    </w:p>
    <w:p w:rsidR="00DA2350" w:rsidRPr="001B0587" w:rsidRDefault="009356CA" w:rsidP="00DA2350">
      <w:pPr>
        <w:ind w:right="282"/>
        <w:jc w:val="right"/>
        <w:rPr>
          <w:rFonts w:ascii="Arial Nova" w:hAnsi="Arial Nova" w:cs="Calibri"/>
          <w:sz w:val="24"/>
          <w:szCs w:val="24"/>
        </w:rPr>
      </w:pPr>
      <w:r w:rsidRPr="001B0587">
        <w:rPr>
          <w:rFonts w:ascii="Arial Nova" w:hAnsi="Arial Nova" w:cs="Calibri"/>
          <w:sz w:val="24"/>
          <w:szCs w:val="24"/>
        </w:rPr>
        <w:tab/>
      </w:r>
      <w:r w:rsidR="00DA2350" w:rsidRPr="001B0587">
        <w:rPr>
          <w:rFonts w:ascii="Arial Nova" w:hAnsi="Arial Nova" w:cs="Calibri"/>
          <w:sz w:val="24"/>
          <w:szCs w:val="24"/>
        </w:rPr>
        <w:t>Firma</w:t>
      </w:r>
    </w:p>
    <w:p w:rsidR="00DA2350" w:rsidRPr="00F82903" w:rsidRDefault="00DA2350" w:rsidP="00DA2350">
      <w:pPr>
        <w:rPr>
          <w:rFonts w:ascii="Arial Nova" w:hAnsi="Arial Nova"/>
        </w:rPr>
      </w:pPr>
    </w:p>
    <w:p w:rsidR="006F0443" w:rsidRPr="00F82903" w:rsidRDefault="006F0443">
      <w:pPr>
        <w:rPr>
          <w:rFonts w:ascii="Arial Nova" w:hAnsi="Arial Nova"/>
        </w:rPr>
      </w:pPr>
    </w:p>
    <w:sectPr w:rsidR="006F0443" w:rsidRPr="00F82903" w:rsidSect="00E8118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552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2B7" w:rsidRDefault="008472B7" w:rsidP="00DB4529">
      <w:pPr>
        <w:spacing w:after="0" w:line="240" w:lineRule="auto"/>
      </w:pPr>
      <w:r>
        <w:separator/>
      </w:r>
    </w:p>
  </w:endnote>
  <w:endnote w:type="continuationSeparator" w:id="1">
    <w:p w:rsidR="008472B7" w:rsidRDefault="008472B7" w:rsidP="00DB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55" w:rsidRPr="00CD3755" w:rsidRDefault="00CD3755">
    <w:pPr>
      <w:pStyle w:val="Pidipagina"/>
      <w:jc w:val="right"/>
      <w:rPr>
        <w:sz w:val="20"/>
      </w:rPr>
    </w:pPr>
    <w:r w:rsidRPr="00CD3755">
      <w:rPr>
        <w:sz w:val="20"/>
      </w:rPr>
      <w:t xml:space="preserve">Pag. </w:t>
    </w:r>
    <w:r w:rsidRPr="00CD3755">
      <w:rPr>
        <w:b/>
        <w:bCs/>
        <w:szCs w:val="24"/>
      </w:rPr>
      <w:fldChar w:fldCharType="begin"/>
    </w:r>
    <w:r w:rsidRPr="00CD3755">
      <w:rPr>
        <w:b/>
        <w:bCs/>
        <w:sz w:val="20"/>
      </w:rPr>
      <w:instrText>PAGE</w:instrText>
    </w:r>
    <w:r w:rsidRPr="00CD3755">
      <w:rPr>
        <w:b/>
        <w:bCs/>
        <w:szCs w:val="24"/>
      </w:rPr>
      <w:fldChar w:fldCharType="separate"/>
    </w:r>
    <w:r w:rsidR="00EC0B92">
      <w:rPr>
        <w:b/>
        <w:bCs/>
        <w:noProof/>
        <w:sz w:val="20"/>
      </w:rPr>
      <w:t>6</w:t>
    </w:r>
    <w:r w:rsidRPr="00CD3755">
      <w:rPr>
        <w:b/>
        <w:bCs/>
        <w:szCs w:val="24"/>
      </w:rPr>
      <w:fldChar w:fldCharType="end"/>
    </w:r>
    <w:r w:rsidRPr="00CD3755">
      <w:rPr>
        <w:sz w:val="20"/>
      </w:rPr>
      <w:t xml:space="preserve"> a </w:t>
    </w:r>
    <w:r w:rsidRPr="00CD3755">
      <w:rPr>
        <w:b/>
        <w:bCs/>
        <w:szCs w:val="24"/>
      </w:rPr>
      <w:fldChar w:fldCharType="begin"/>
    </w:r>
    <w:r w:rsidRPr="00CD3755">
      <w:rPr>
        <w:b/>
        <w:bCs/>
        <w:sz w:val="20"/>
      </w:rPr>
      <w:instrText>NUMPAGES</w:instrText>
    </w:r>
    <w:r w:rsidRPr="00CD3755">
      <w:rPr>
        <w:b/>
        <w:bCs/>
        <w:szCs w:val="24"/>
      </w:rPr>
      <w:fldChar w:fldCharType="separate"/>
    </w:r>
    <w:r w:rsidR="00EC0B92">
      <w:rPr>
        <w:b/>
        <w:bCs/>
        <w:noProof/>
        <w:sz w:val="20"/>
      </w:rPr>
      <w:t>7</w:t>
    </w:r>
    <w:r w:rsidRPr="00CD3755">
      <w:rPr>
        <w:b/>
        <w:bCs/>
        <w:szCs w:val="24"/>
      </w:rPr>
      <w:fldChar w:fldCharType="end"/>
    </w:r>
  </w:p>
  <w:p w:rsidR="00CD3755" w:rsidRPr="00CD3755" w:rsidRDefault="00CD3755" w:rsidP="00CD3755">
    <w:pPr>
      <w:pStyle w:val="Pidipagina"/>
      <w:rPr>
        <w:b/>
      </w:rPr>
    </w:pPr>
    <w:bookmarkStart w:id="0" w:name="_Hlk524698113"/>
    <w:r w:rsidRPr="00CD3755">
      <w:rPr>
        <w:b/>
      </w:rPr>
      <w:t xml:space="preserve">Istituto per le Piante da Legno e l'Ambiente - I.P.L.A. S.p.A. </w:t>
    </w:r>
    <w:bookmarkEnd w:id="0"/>
  </w:p>
  <w:p w:rsidR="00DB4529" w:rsidRPr="00CD3755" w:rsidRDefault="00CD3755" w:rsidP="00CD3755">
    <w:pPr>
      <w:pStyle w:val="Pidipagina"/>
      <w:rPr>
        <w:rFonts w:ascii="Century Gothic" w:hAnsi="Century Gothic"/>
        <w:sz w:val="16"/>
      </w:rPr>
    </w:pPr>
    <w:r w:rsidRPr="00CD3755">
      <w:rPr>
        <w:sz w:val="18"/>
      </w:rPr>
      <w:t>Corso Casale, 476 - 10132, Torino / tel +39 011 4320401 - fax +39 011 4320490 / C.F. e P.Iva 02581260011</w:t>
    </w:r>
    <w:r w:rsidR="004A6C6D" w:rsidRPr="001B058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25861" o:spid="_x0000_s2057" type="#_x0000_t75" style="position:absolute;margin-left:-54.55pt;margin-top:370.4pt;width:397.5pt;height:260.25pt;z-index:-251657728;mso-position-horizontal-relative:margin;mso-position-vertical-relative:margin" o:allowincell="f">
          <v:imagedata r:id="rId1" o:title="logo_hp" gain="19661f" blacklevel="22938f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2B7" w:rsidRDefault="008472B7" w:rsidP="00DB4529">
      <w:pPr>
        <w:spacing w:after="0" w:line="240" w:lineRule="auto"/>
      </w:pPr>
      <w:r>
        <w:separator/>
      </w:r>
    </w:p>
  </w:footnote>
  <w:footnote w:type="continuationSeparator" w:id="1">
    <w:p w:rsidR="008472B7" w:rsidRDefault="008472B7" w:rsidP="00DB4529">
      <w:pPr>
        <w:spacing w:after="0" w:line="240" w:lineRule="auto"/>
      </w:pPr>
      <w:r>
        <w:continuationSeparator/>
      </w:r>
    </w:p>
  </w:footnote>
  <w:footnote w:id="2">
    <w:p w:rsidR="00DA2350" w:rsidRDefault="00DA2350" w:rsidP="00DA2350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DA2350" w:rsidRPr="006F6238" w:rsidRDefault="00DA2350" w:rsidP="00DA2350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1B0587">
        <w:rPr>
          <w:rFonts w:cs="Calibr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29" w:rsidRDefault="004A6C6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25860" o:spid="_x0000_s2056" type="#_x0000_t75" style="position:absolute;margin-left:0;margin-top:0;width:397.5pt;height:260.25pt;z-index:-251658752;mso-position-horizontal:center;mso-position-horizontal-relative:margin;mso-position-vertical:center;mso-position-vertical-relative:margin" o:allowincell="f">
          <v:imagedata r:id="rId1" o:title="logo_hp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29" w:rsidRDefault="00EC0B92">
    <w:pPr>
      <w:pStyle w:val="Intestazione"/>
    </w:pPr>
    <w:r>
      <w:rPr>
        <w:noProof/>
        <w:lang w:eastAsia="it-IT"/>
      </w:rPr>
      <w:drawing>
        <wp:inline distT="0" distB="0" distL="0" distR="0">
          <wp:extent cx="2301240" cy="792480"/>
          <wp:effectExtent l="1905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29" w:rsidRDefault="004A6C6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25859" o:spid="_x0000_s2055" type="#_x0000_t75" style="position:absolute;margin-left:0;margin-top:0;width:397.5pt;height:260.25pt;z-index:-251659776;mso-position-horizontal:center;mso-position-horizontal-relative:margin;mso-position-vertical:center;mso-position-vertical-relative:margin" o:allowincell="f">
          <v:imagedata r:id="rId1" o:title="logo_hp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6F83"/>
    <w:rsid w:val="000833A5"/>
    <w:rsid w:val="000B3585"/>
    <w:rsid w:val="001B0587"/>
    <w:rsid w:val="001E67C5"/>
    <w:rsid w:val="00477BD4"/>
    <w:rsid w:val="004A6C6D"/>
    <w:rsid w:val="0057229A"/>
    <w:rsid w:val="00591133"/>
    <w:rsid w:val="005A7A5B"/>
    <w:rsid w:val="00600808"/>
    <w:rsid w:val="006704E3"/>
    <w:rsid w:val="006E69C6"/>
    <w:rsid w:val="006F0443"/>
    <w:rsid w:val="007B69C1"/>
    <w:rsid w:val="008472B7"/>
    <w:rsid w:val="00852198"/>
    <w:rsid w:val="008549FC"/>
    <w:rsid w:val="00877C83"/>
    <w:rsid w:val="009356CA"/>
    <w:rsid w:val="009D4C10"/>
    <w:rsid w:val="00A17ADC"/>
    <w:rsid w:val="00B07764"/>
    <w:rsid w:val="00B33963"/>
    <w:rsid w:val="00B70CE5"/>
    <w:rsid w:val="00BA6F83"/>
    <w:rsid w:val="00BE0837"/>
    <w:rsid w:val="00BF7D09"/>
    <w:rsid w:val="00C22E06"/>
    <w:rsid w:val="00C454E7"/>
    <w:rsid w:val="00C81B11"/>
    <w:rsid w:val="00CD3755"/>
    <w:rsid w:val="00CE47DF"/>
    <w:rsid w:val="00DA2350"/>
    <w:rsid w:val="00DB4529"/>
    <w:rsid w:val="00DC487C"/>
    <w:rsid w:val="00DD5452"/>
    <w:rsid w:val="00E81188"/>
    <w:rsid w:val="00E846F9"/>
    <w:rsid w:val="00EC0B92"/>
    <w:rsid w:val="00F8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A23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4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529"/>
  </w:style>
  <w:style w:type="paragraph" w:styleId="Pidipagina">
    <w:name w:val="footer"/>
    <w:basedOn w:val="Normale"/>
    <w:link w:val="PidipaginaCarattere"/>
    <w:uiPriority w:val="99"/>
    <w:unhideWhenUsed/>
    <w:rsid w:val="00DB4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529"/>
  </w:style>
  <w:style w:type="character" w:styleId="Collegamentoipertestuale">
    <w:name w:val="Hyperlink"/>
    <w:uiPriority w:val="99"/>
    <w:unhideWhenUsed/>
    <w:rsid w:val="00DB452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B4529"/>
    <w:rPr>
      <w:color w:val="605E5C"/>
      <w:shd w:val="clear" w:color="auto" w:fill="E1DFDD"/>
    </w:rPr>
  </w:style>
  <w:style w:type="paragraph" w:styleId="Elencoacolori-Colore1">
    <w:name w:val="Colorful List Accent 1"/>
    <w:basedOn w:val="Normale"/>
    <w:uiPriority w:val="34"/>
    <w:qFormat/>
    <w:rsid w:val="00DA235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23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A235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A23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1B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ar\Documents\Modelli%20di%20Office%20personalizzati\CartaIntestata_IPL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544DFB2846A941B7688D7F3632B4B0" ma:contentTypeVersion="8" ma:contentTypeDescription="Creare un nuovo documento." ma:contentTypeScope="" ma:versionID="9b2457802eabab21afc95df450548fbc">
  <xsd:schema xmlns:xsd="http://www.w3.org/2001/XMLSchema" xmlns:xs="http://www.w3.org/2001/XMLSchema" xmlns:p="http://schemas.microsoft.com/office/2006/metadata/properties" xmlns:ns2="f3139526-54a1-4146-8dfe-c71ff74a9cc8" xmlns:ns3="622859c5-adc4-439c-9506-20506261d6ec" targetNamespace="http://schemas.microsoft.com/office/2006/metadata/properties" ma:root="true" ma:fieldsID="88bca1aaaaf465d2ef204cf05fea73e4" ns2:_="" ns3:_="">
    <xsd:import namespace="f3139526-54a1-4146-8dfe-c71ff74a9cc8"/>
    <xsd:import namespace="622859c5-adc4-439c-9506-20506261d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9526-54a1-4146-8dfe-c71ff74a9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59c5-adc4-439c-9506-20506261d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5E3E-4F57-4F99-8F81-826CA1CFB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7A345C-9669-496D-BADD-6E4023192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6BDD-4E44-4B6D-BF0A-70F809C2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9526-54a1-4146-8dfe-c71ff74a9cc8"/>
    <ds:schemaRef ds:uri="622859c5-adc4-439c-9506-20506261d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35AF9-8B44-3742-A79A-6C554D3A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CartaIntestata_IPLA.dotx</Template>
  <TotalTime>1</TotalTime>
  <Pages>7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Links>
    <vt:vector size="6" baseType="variant"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http://www.garanteprivacy.it/regolamentoue/portabilita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Berardo</dc:creator>
  <cp:lastModifiedBy>Marco</cp:lastModifiedBy>
  <cp:revision>2</cp:revision>
  <dcterms:created xsi:type="dcterms:W3CDTF">2019-09-24T09:35:00Z</dcterms:created>
  <dcterms:modified xsi:type="dcterms:W3CDTF">2019-09-24T09:35:00Z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0x0101005C544DFB2846A941B7688D7F3632B4B0</vt:lpwstr>
  </property>
</Properties>
</file>